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86" w:rsidRDefault="003C2686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3C2686" w:rsidRDefault="003C2686" w:rsidP="00413A09">
      <w:pPr>
        <w:jc w:val="center"/>
      </w:pPr>
      <w:r>
        <w:t xml:space="preserve">представленные лицом, замещающим муниципальную должность </w:t>
      </w:r>
    </w:p>
    <w:p w:rsidR="003C2686" w:rsidRDefault="003C2686" w:rsidP="00413A09">
      <w:pPr>
        <w:pStyle w:val="NormalWeb"/>
        <w:spacing w:before="0" w:beforeAutospacing="0" w:after="0" w:afterAutospacing="0"/>
        <w:ind w:firstLine="561"/>
        <w:jc w:val="center"/>
      </w:pPr>
      <w:r>
        <w:t>в   сельском поселении Антоновка муниципального района Сергиевский,</w:t>
      </w:r>
    </w:p>
    <w:p w:rsidR="003C2686" w:rsidRDefault="003C2686" w:rsidP="00413A09">
      <w:pPr>
        <w:pStyle w:val="NormalWeb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период с 1 января по 31 декабря 2017 года</w:t>
      </w:r>
    </w:p>
    <w:p w:rsidR="003C2686" w:rsidRDefault="003C2686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3C2686" w:rsidTr="003537D2">
        <w:tc>
          <w:tcPr>
            <w:tcW w:w="426" w:type="dxa"/>
            <w:tcBorders>
              <w:bottom w:val="nil"/>
            </w:tcBorders>
          </w:tcPr>
          <w:p w:rsidR="003C2686" w:rsidRDefault="003C2686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bottom w:val="nil"/>
            </w:tcBorders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bottom w:val="nil"/>
            </w:tcBorders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3C2686" w:rsidRDefault="003C2686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3C2686" w:rsidRDefault="003C2686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:rsidR="003C2686" w:rsidRDefault="003C2686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3C2686" w:rsidRDefault="003C2686" w:rsidP="0074780A">
            <w:pPr>
              <w:jc w:val="center"/>
            </w:pPr>
            <w:r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</w:tcPr>
          <w:p w:rsidR="003C2686" w:rsidRDefault="003C2686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</w:tcPr>
          <w:p w:rsidR="003C2686" w:rsidRDefault="003C2686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</w:tcPr>
          <w:p w:rsidR="003C2686" w:rsidRDefault="003C2686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3C2686" w:rsidTr="003537D2">
        <w:trPr>
          <w:trHeight w:val="721"/>
        </w:trPr>
        <w:tc>
          <w:tcPr>
            <w:tcW w:w="426" w:type="dxa"/>
            <w:tcBorders>
              <w:top w:val="nil"/>
            </w:tcBorders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</w:tcPr>
          <w:p w:rsidR="003C2686" w:rsidRDefault="003C2686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(кв.м)</w:t>
            </w:r>
          </w:p>
        </w:tc>
        <w:tc>
          <w:tcPr>
            <w:tcW w:w="1134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C2686" w:rsidTr="003537D2">
        <w:trPr>
          <w:trHeight w:val="475"/>
        </w:trPr>
        <w:tc>
          <w:tcPr>
            <w:tcW w:w="426" w:type="dxa"/>
            <w:vMerge w:val="restart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</w:tcPr>
          <w:p w:rsidR="003C2686" w:rsidRDefault="003C2686" w:rsidP="00A651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Долгаев Константин </w:t>
            </w:r>
          </w:p>
          <w:p w:rsidR="003C2686" w:rsidRPr="00516FC3" w:rsidRDefault="003C2686" w:rsidP="00A651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417" w:type="dxa"/>
          </w:tcPr>
          <w:p w:rsidR="003C2686" w:rsidRPr="00516FC3" w:rsidRDefault="003C2686" w:rsidP="00A6513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Антоновка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</w:tcPr>
          <w:p w:rsidR="003C2686" w:rsidRPr="00C8196B" w:rsidRDefault="003C2686" w:rsidP="00F7469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3C2686" w:rsidRDefault="003C2686" w:rsidP="00F7469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 для ведения личного подсобного хозяйства</w:t>
            </w:r>
          </w:p>
          <w:p w:rsidR="003C2686" w:rsidRDefault="003C2686" w:rsidP="00F7469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Земельный участок для ведения личного подсобного хозяйства</w:t>
            </w:r>
          </w:p>
          <w:p w:rsidR="003C2686" w:rsidRDefault="003C2686" w:rsidP="00F7469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Жилой дом</w:t>
            </w:r>
          </w:p>
          <w:p w:rsidR="003C2686" w:rsidRPr="00C8196B" w:rsidRDefault="003C2686" w:rsidP="00F7469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Часть жилого дома</w:t>
            </w:r>
          </w:p>
        </w:tc>
        <w:tc>
          <w:tcPr>
            <w:tcW w:w="1418" w:type="dxa"/>
          </w:tcPr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Pr="00C8196B">
              <w:rPr>
                <w:sz w:val="20"/>
                <w:szCs w:val="20"/>
              </w:rPr>
              <w:t>,0</w:t>
            </w: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  <w:r w:rsidRPr="00C8196B">
              <w:rPr>
                <w:sz w:val="20"/>
                <w:szCs w:val="20"/>
              </w:rPr>
              <w:t>,0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C2686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2686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F74694" w:rsidRDefault="003C2686" w:rsidP="00F1151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C2686" w:rsidRDefault="003C2686" w:rsidP="00A05CB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51A">
              <w:rPr>
                <w:sz w:val="20"/>
                <w:szCs w:val="20"/>
              </w:rPr>
              <w:t>631 881,92</w:t>
            </w:r>
            <w:r w:rsidRPr="00C8196B">
              <w:rPr>
                <w:sz w:val="20"/>
                <w:szCs w:val="20"/>
              </w:rPr>
              <w:t xml:space="preserve"> (вк</w:t>
            </w:r>
            <w:r>
              <w:rPr>
                <w:sz w:val="20"/>
                <w:szCs w:val="20"/>
              </w:rPr>
              <w:t>лючая сумму от продажи легкового автомобиля ВАЗ 2110)</w:t>
            </w:r>
            <w:bookmarkStart w:id="0" w:name="_GoBack"/>
            <w:bookmarkEnd w:id="0"/>
          </w:p>
          <w:p w:rsidR="003C2686" w:rsidRDefault="003C2686" w:rsidP="00A05CB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C2686" w:rsidRPr="00C8196B" w:rsidRDefault="003C2686" w:rsidP="00A05CB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C2686" w:rsidRPr="00C8196B" w:rsidRDefault="003C268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</w:tr>
      <w:tr w:rsidR="003C2686" w:rsidTr="003537D2">
        <w:trPr>
          <w:trHeight w:val="566"/>
        </w:trPr>
        <w:tc>
          <w:tcPr>
            <w:tcW w:w="426" w:type="dxa"/>
            <w:vMerge/>
            <w:vAlign w:val="center"/>
          </w:tcPr>
          <w:p w:rsidR="003C2686" w:rsidRDefault="003C2686">
            <w:pPr>
              <w:rPr>
                <w:color w:val="000000"/>
              </w:rPr>
            </w:pPr>
          </w:p>
        </w:tc>
        <w:tc>
          <w:tcPr>
            <w:tcW w:w="1419" w:type="dxa"/>
          </w:tcPr>
          <w:p w:rsidR="003C2686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Долгаева Мирослава</w:t>
            </w:r>
          </w:p>
          <w:p w:rsidR="003C2686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Константиновна </w:t>
            </w: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(несовершенно летний ребенок)</w:t>
            </w:r>
          </w:p>
        </w:tc>
        <w:tc>
          <w:tcPr>
            <w:tcW w:w="1417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C2686" w:rsidTr="003537D2">
        <w:trPr>
          <w:trHeight w:val="548"/>
        </w:trPr>
        <w:tc>
          <w:tcPr>
            <w:tcW w:w="426" w:type="dxa"/>
            <w:vMerge/>
            <w:vAlign w:val="center"/>
          </w:tcPr>
          <w:p w:rsidR="003C2686" w:rsidRDefault="003C2686">
            <w:pPr>
              <w:rPr>
                <w:color w:val="000000"/>
              </w:rPr>
            </w:pPr>
          </w:p>
        </w:tc>
        <w:tc>
          <w:tcPr>
            <w:tcW w:w="1419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Долгаев Матвей</w:t>
            </w:r>
          </w:p>
          <w:p w:rsidR="003C2686" w:rsidRPr="00F43F9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 (несовершеннолетний ребенок)</w:t>
            </w:r>
          </w:p>
        </w:tc>
        <w:tc>
          <w:tcPr>
            <w:tcW w:w="1417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C2686" w:rsidRPr="00E0252B" w:rsidRDefault="003C2686" w:rsidP="00E0252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</w:tr>
      <w:tr w:rsidR="003C2686" w:rsidTr="003537D2">
        <w:trPr>
          <w:trHeight w:val="495"/>
        </w:trPr>
        <w:tc>
          <w:tcPr>
            <w:tcW w:w="426" w:type="dxa"/>
          </w:tcPr>
          <w:p w:rsidR="003C2686" w:rsidRDefault="003C26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</w:tcPr>
          <w:p w:rsidR="003C2686" w:rsidRPr="00F43F96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2686" w:rsidRPr="00A05CB9" w:rsidRDefault="003C2686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3C2686" w:rsidRPr="00A05CB9" w:rsidRDefault="003C2686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3C2686" w:rsidRPr="005C78E4" w:rsidRDefault="003C2686" w:rsidP="003537D2">
      <w:pPr>
        <w:pStyle w:val="ConsPlusNonformat"/>
        <w:rPr>
          <w:rFonts w:ascii="Times New Roman" w:hAnsi="Times New Roman" w:cs="Times New Roman"/>
        </w:rPr>
      </w:pPr>
    </w:p>
    <w:p w:rsidR="003C2686" w:rsidRPr="005C78E4" w:rsidRDefault="003C2686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&lt;1&gt; В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C2686" w:rsidRPr="005C78E4" w:rsidRDefault="003C2686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3C2686" w:rsidRDefault="003C2686" w:rsidP="003537D2">
      <w:pPr>
        <w:rPr>
          <w:sz w:val="20"/>
          <w:szCs w:val="20"/>
        </w:rPr>
      </w:pPr>
    </w:p>
    <w:p w:rsidR="003C2686" w:rsidRDefault="003C2686" w:rsidP="003537D2">
      <w:pPr>
        <w:rPr>
          <w:sz w:val="20"/>
          <w:szCs w:val="20"/>
        </w:rPr>
      </w:pPr>
    </w:p>
    <w:p w:rsidR="003C2686" w:rsidRDefault="003C2686" w:rsidP="003537D2">
      <w:pPr>
        <w:rPr>
          <w:sz w:val="20"/>
          <w:szCs w:val="2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Default="003C2686" w:rsidP="00792210">
      <w:pPr>
        <w:jc w:val="center"/>
        <w:rPr>
          <w:color w:val="000000"/>
        </w:rPr>
      </w:pPr>
    </w:p>
    <w:p w:rsidR="003C2686" w:rsidRPr="005C78E4" w:rsidRDefault="003C2686" w:rsidP="003537D2">
      <w:pPr>
        <w:rPr>
          <w:sz w:val="20"/>
          <w:szCs w:val="20"/>
        </w:rPr>
      </w:pPr>
    </w:p>
    <w:sectPr w:rsidR="003C2686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FFA"/>
    <w:rsid w:val="001B3E6C"/>
    <w:rsid w:val="001C041D"/>
    <w:rsid w:val="0029546A"/>
    <w:rsid w:val="00321C5F"/>
    <w:rsid w:val="003537D2"/>
    <w:rsid w:val="003C2686"/>
    <w:rsid w:val="00413A09"/>
    <w:rsid w:val="005025A4"/>
    <w:rsid w:val="00516FC3"/>
    <w:rsid w:val="00585AA8"/>
    <w:rsid w:val="005C78E4"/>
    <w:rsid w:val="0064784D"/>
    <w:rsid w:val="006F3471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AF04C5"/>
    <w:rsid w:val="00B508BD"/>
    <w:rsid w:val="00BC156C"/>
    <w:rsid w:val="00C8196B"/>
    <w:rsid w:val="00C93FFA"/>
    <w:rsid w:val="00CB2EDE"/>
    <w:rsid w:val="00E0252B"/>
    <w:rsid w:val="00E519AB"/>
    <w:rsid w:val="00E77AFD"/>
    <w:rsid w:val="00E97D7F"/>
    <w:rsid w:val="00F1151A"/>
    <w:rsid w:val="00F2423F"/>
    <w:rsid w:val="00F43F96"/>
    <w:rsid w:val="00F74694"/>
    <w:rsid w:val="00FC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F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C79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uiPriority w:val="99"/>
    <w:rsid w:val="00792210"/>
  </w:style>
  <w:style w:type="paragraph" w:styleId="NoSpacing">
    <w:name w:val="No Spacing"/>
    <w:uiPriority w:val="99"/>
    <w:qFormat/>
    <w:rsid w:val="00792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321</Words>
  <Characters>1832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2016-04-21T11:59:00Z</cp:lastPrinted>
  <dcterms:created xsi:type="dcterms:W3CDTF">2017-10-17T12:39:00Z</dcterms:created>
  <dcterms:modified xsi:type="dcterms:W3CDTF">2018-04-19T10:39:00Z</dcterms:modified>
</cp:coreProperties>
</file>